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6C49" w14:textId="77777777" w:rsidR="00C63FA4" w:rsidRPr="00270FAA" w:rsidRDefault="00C63FA4" w:rsidP="00270FAA">
      <w:pPr>
        <w:jc w:val="center"/>
        <w:rPr>
          <w:b/>
          <w:sz w:val="20"/>
          <w:szCs w:val="20"/>
        </w:rPr>
      </w:pPr>
      <w:r w:rsidRPr="00270FAA">
        <w:rPr>
          <w:b/>
          <w:sz w:val="20"/>
          <w:szCs w:val="20"/>
        </w:rPr>
        <w:t>DICHIARAZIONE DI RESPONSABILITA’</w:t>
      </w:r>
    </w:p>
    <w:p w14:paraId="596FF712" w14:textId="77777777" w:rsidR="00C07FB8" w:rsidRPr="00270FAA" w:rsidRDefault="00C07FB8" w:rsidP="00270FAA">
      <w:pPr>
        <w:jc w:val="center"/>
        <w:rPr>
          <w:b/>
          <w:sz w:val="20"/>
          <w:szCs w:val="20"/>
        </w:rPr>
      </w:pPr>
    </w:p>
    <w:p w14:paraId="3766637A" w14:textId="1A280D00" w:rsidR="00C63FA4" w:rsidRPr="00270FAA" w:rsidRDefault="00C63FA4" w:rsidP="00270FAA">
      <w:pPr>
        <w:jc w:val="center"/>
        <w:rPr>
          <w:sz w:val="20"/>
          <w:szCs w:val="20"/>
        </w:rPr>
      </w:pPr>
      <w:r w:rsidRPr="00270FAA">
        <w:rPr>
          <w:sz w:val="20"/>
          <w:szCs w:val="20"/>
        </w:rPr>
        <w:t>(da rilasciarsi da parte dei beneficiari di contributi, quale all</w:t>
      </w:r>
      <w:r w:rsidR="00FF7DCA" w:rsidRPr="00270FAA">
        <w:rPr>
          <w:sz w:val="20"/>
          <w:szCs w:val="20"/>
        </w:rPr>
        <w:t>egato all’istanza di contributo</w:t>
      </w:r>
      <w:r w:rsidR="00D41BF3" w:rsidRPr="00270FAA">
        <w:rPr>
          <w:sz w:val="20"/>
          <w:szCs w:val="20"/>
        </w:rPr>
        <w:t>, ai fini dell’applicazione della ritenuta d’acconto del 4%, ai sensi dell’art. 28 del D</w:t>
      </w:r>
      <w:r w:rsidR="00600E76">
        <w:rPr>
          <w:sz w:val="20"/>
          <w:szCs w:val="20"/>
        </w:rPr>
        <w:t>.</w:t>
      </w:r>
      <w:r w:rsidR="00D41BF3" w:rsidRPr="00270FAA">
        <w:rPr>
          <w:sz w:val="20"/>
          <w:szCs w:val="20"/>
        </w:rPr>
        <w:t>P</w:t>
      </w:r>
      <w:r w:rsidR="00600E76">
        <w:rPr>
          <w:sz w:val="20"/>
          <w:szCs w:val="20"/>
        </w:rPr>
        <w:t>.</w:t>
      </w:r>
      <w:r w:rsidR="00D41BF3" w:rsidRPr="00270FAA">
        <w:rPr>
          <w:sz w:val="20"/>
          <w:szCs w:val="20"/>
        </w:rPr>
        <w:t>R</w:t>
      </w:r>
      <w:r w:rsidR="00600E76">
        <w:rPr>
          <w:sz w:val="20"/>
          <w:szCs w:val="20"/>
        </w:rPr>
        <w:t>.</w:t>
      </w:r>
      <w:r w:rsidR="00D41BF3" w:rsidRPr="00270FAA">
        <w:rPr>
          <w:sz w:val="20"/>
          <w:szCs w:val="20"/>
        </w:rPr>
        <w:t xml:space="preserve"> 29.9.1973</w:t>
      </w:r>
      <w:r w:rsidR="00573AF6" w:rsidRPr="00270FAA">
        <w:rPr>
          <w:sz w:val="20"/>
          <w:szCs w:val="20"/>
        </w:rPr>
        <w:t>,</w:t>
      </w:r>
      <w:r w:rsidR="00D41BF3" w:rsidRPr="00270FAA">
        <w:rPr>
          <w:sz w:val="20"/>
          <w:szCs w:val="20"/>
        </w:rPr>
        <w:t xml:space="preserve"> n.</w:t>
      </w:r>
      <w:r w:rsidR="00600E76">
        <w:rPr>
          <w:sz w:val="20"/>
          <w:szCs w:val="20"/>
        </w:rPr>
        <w:t xml:space="preserve"> </w:t>
      </w:r>
      <w:r w:rsidR="00D41BF3" w:rsidRPr="00270FAA">
        <w:rPr>
          <w:sz w:val="20"/>
          <w:szCs w:val="20"/>
        </w:rPr>
        <w:t>600</w:t>
      </w:r>
      <w:r w:rsidR="00FF7DCA" w:rsidRPr="00270FAA">
        <w:rPr>
          <w:sz w:val="20"/>
          <w:szCs w:val="20"/>
        </w:rPr>
        <w:t>)</w:t>
      </w:r>
    </w:p>
    <w:p w14:paraId="6E031569" w14:textId="6585E6FA" w:rsidR="00564A83" w:rsidRPr="00270FAA" w:rsidRDefault="00564A83" w:rsidP="00270FAA">
      <w:pPr>
        <w:jc w:val="both"/>
        <w:rPr>
          <w:sz w:val="20"/>
          <w:szCs w:val="20"/>
        </w:rPr>
      </w:pPr>
    </w:p>
    <w:p w14:paraId="07595209" w14:textId="6C89B04A" w:rsidR="003471D4" w:rsidRPr="00270FAA" w:rsidRDefault="00C63FA4" w:rsidP="00270FAA">
      <w:pPr>
        <w:pStyle w:val="Intestazione"/>
        <w:tabs>
          <w:tab w:val="clear" w:pos="4819"/>
          <w:tab w:val="clear" w:pos="9638"/>
        </w:tabs>
        <w:ind w:left="5103"/>
        <w:jc w:val="both"/>
        <w:rPr>
          <w:b/>
          <w:sz w:val="20"/>
          <w:szCs w:val="20"/>
        </w:rPr>
      </w:pPr>
      <w:r w:rsidRPr="00270FAA">
        <w:rPr>
          <w:b/>
          <w:sz w:val="20"/>
          <w:szCs w:val="20"/>
        </w:rPr>
        <w:t>AL</w:t>
      </w:r>
      <w:r w:rsidR="003205D9" w:rsidRPr="00270FAA">
        <w:rPr>
          <w:b/>
          <w:sz w:val="20"/>
          <w:szCs w:val="20"/>
        </w:rPr>
        <w:t xml:space="preserve"> COMUNE DI ALME’</w:t>
      </w:r>
    </w:p>
    <w:p w14:paraId="6BC81743" w14:textId="77777777" w:rsidR="00C63FA4" w:rsidRPr="00270FAA" w:rsidRDefault="00C63FA4" w:rsidP="00270FAA">
      <w:pPr>
        <w:jc w:val="both"/>
        <w:rPr>
          <w:sz w:val="20"/>
          <w:szCs w:val="20"/>
        </w:rPr>
      </w:pPr>
    </w:p>
    <w:p w14:paraId="763147B8" w14:textId="77777777" w:rsidR="00C63FA4" w:rsidRPr="00270FAA" w:rsidRDefault="00C63FA4" w:rsidP="00270FAA">
      <w:pPr>
        <w:pStyle w:val="Intestazione"/>
        <w:tabs>
          <w:tab w:val="clear" w:pos="4819"/>
          <w:tab w:val="clear" w:pos="9638"/>
        </w:tabs>
        <w:jc w:val="both"/>
        <w:rPr>
          <w:sz w:val="20"/>
          <w:szCs w:val="20"/>
        </w:rPr>
      </w:pPr>
      <w:r w:rsidRPr="00270FAA">
        <w:rPr>
          <w:sz w:val="20"/>
          <w:szCs w:val="20"/>
        </w:rPr>
        <w:t>Il/La sottoscritta ____________________________</w:t>
      </w:r>
      <w:r w:rsidR="00466C29" w:rsidRPr="00270FAA">
        <w:rPr>
          <w:sz w:val="20"/>
          <w:szCs w:val="20"/>
        </w:rPr>
        <w:t>____________________</w:t>
      </w:r>
      <w:r w:rsidRPr="00270FAA">
        <w:rPr>
          <w:sz w:val="20"/>
          <w:szCs w:val="20"/>
        </w:rPr>
        <w:t xml:space="preserve">___________, quale titolare/legale rappresentante </w:t>
      </w:r>
    </w:p>
    <w:p w14:paraId="5B994AB7" w14:textId="77777777" w:rsidR="00466C29" w:rsidRPr="00270FAA" w:rsidRDefault="00466C29" w:rsidP="00270FAA">
      <w:pPr>
        <w:jc w:val="both"/>
        <w:rPr>
          <w:sz w:val="20"/>
          <w:szCs w:val="20"/>
        </w:rPr>
      </w:pPr>
    </w:p>
    <w:p w14:paraId="22D42579" w14:textId="77777777" w:rsidR="00C63FA4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dell’impresa/associazione ________________</w:t>
      </w:r>
      <w:r w:rsidR="00466C29" w:rsidRPr="00270FAA">
        <w:rPr>
          <w:sz w:val="20"/>
          <w:szCs w:val="20"/>
        </w:rPr>
        <w:t>__________</w:t>
      </w:r>
      <w:r w:rsidRPr="00270FAA">
        <w:rPr>
          <w:sz w:val="20"/>
          <w:szCs w:val="20"/>
        </w:rPr>
        <w:t>_______________ con sede legale in __________</w:t>
      </w:r>
      <w:r w:rsidR="00466C29" w:rsidRPr="00270FAA">
        <w:rPr>
          <w:sz w:val="20"/>
          <w:szCs w:val="20"/>
        </w:rPr>
        <w:t>_______</w:t>
      </w:r>
      <w:r w:rsidRPr="00270FAA">
        <w:rPr>
          <w:sz w:val="20"/>
          <w:szCs w:val="20"/>
        </w:rPr>
        <w:t xml:space="preserve">_______ </w:t>
      </w:r>
    </w:p>
    <w:p w14:paraId="3FAE6860" w14:textId="77777777" w:rsidR="00466C29" w:rsidRPr="00270FAA" w:rsidRDefault="00466C29" w:rsidP="00270FAA">
      <w:pPr>
        <w:jc w:val="both"/>
        <w:rPr>
          <w:sz w:val="20"/>
          <w:szCs w:val="20"/>
        </w:rPr>
      </w:pPr>
    </w:p>
    <w:p w14:paraId="20E7076A" w14:textId="5FAF2C21" w:rsidR="00466C29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Via/Piazza ________________________</w:t>
      </w:r>
      <w:r w:rsidR="00675610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n. _____ C.F. ______</w:t>
      </w:r>
      <w:r w:rsidR="00B33B17" w:rsidRPr="00270FAA">
        <w:rPr>
          <w:sz w:val="20"/>
          <w:szCs w:val="20"/>
        </w:rPr>
        <w:t>____</w:t>
      </w:r>
      <w:r w:rsidRPr="00270FAA">
        <w:rPr>
          <w:sz w:val="20"/>
          <w:szCs w:val="20"/>
        </w:rPr>
        <w:t>___</w:t>
      </w:r>
      <w:r w:rsidR="00573AF6" w:rsidRPr="00270FAA">
        <w:rPr>
          <w:sz w:val="20"/>
          <w:szCs w:val="20"/>
        </w:rPr>
        <w:t>_</w:t>
      </w:r>
      <w:r w:rsidRPr="00270FAA">
        <w:rPr>
          <w:sz w:val="20"/>
          <w:szCs w:val="20"/>
        </w:rPr>
        <w:t>________</w:t>
      </w:r>
      <w:r w:rsidR="00675610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P.I.</w:t>
      </w:r>
      <w:r w:rsidR="00573AF6" w:rsidRP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___________________ in allegato alla</w:t>
      </w:r>
    </w:p>
    <w:p w14:paraId="5A142D7F" w14:textId="77777777" w:rsidR="00466C29" w:rsidRPr="00270FAA" w:rsidRDefault="00466C29" w:rsidP="00270FAA">
      <w:pPr>
        <w:jc w:val="both"/>
        <w:rPr>
          <w:sz w:val="20"/>
          <w:szCs w:val="20"/>
        </w:rPr>
      </w:pPr>
    </w:p>
    <w:p w14:paraId="53223F9F" w14:textId="5A7AEF96" w:rsidR="00C63FA4" w:rsidRPr="00270FAA" w:rsidRDefault="008F0C8A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 xml:space="preserve">richiesta avanzata all’Ente in indirizzo </w:t>
      </w:r>
      <w:r w:rsidR="00C63FA4" w:rsidRPr="00270FAA">
        <w:rPr>
          <w:sz w:val="20"/>
          <w:szCs w:val="20"/>
        </w:rPr>
        <w:t>per il contributo finalizzato a ______________</w:t>
      </w:r>
      <w:r w:rsidR="00466C29" w:rsidRPr="00270FAA">
        <w:rPr>
          <w:sz w:val="20"/>
          <w:szCs w:val="20"/>
        </w:rPr>
        <w:t>___</w:t>
      </w:r>
      <w:r w:rsidR="00573AF6" w:rsidRPr="00270FAA">
        <w:rPr>
          <w:sz w:val="20"/>
          <w:szCs w:val="20"/>
        </w:rPr>
        <w:t>_</w:t>
      </w:r>
      <w:r w:rsidR="00466C29" w:rsidRPr="00270FAA">
        <w:rPr>
          <w:sz w:val="20"/>
          <w:szCs w:val="20"/>
        </w:rPr>
        <w:t>_________________________</w:t>
      </w:r>
      <w:r w:rsidR="00C63FA4" w:rsidRPr="00270FAA">
        <w:rPr>
          <w:sz w:val="20"/>
          <w:szCs w:val="20"/>
        </w:rPr>
        <w:t>____</w:t>
      </w:r>
    </w:p>
    <w:p w14:paraId="63EF9279" w14:textId="77777777" w:rsidR="00466C29" w:rsidRPr="00270FAA" w:rsidRDefault="00466C29" w:rsidP="00270FAA">
      <w:pPr>
        <w:jc w:val="both"/>
        <w:rPr>
          <w:sz w:val="20"/>
          <w:szCs w:val="20"/>
        </w:rPr>
      </w:pPr>
    </w:p>
    <w:p w14:paraId="78D31262" w14:textId="6B55ED3B" w:rsidR="00D41BF3" w:rsidRPr="00270FAA" w:rsidRDefault="00D41BF3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________________________________________________________</w:t>
      </w:r>
      <w:r w:rsidR="00573AF6" w:rsidRPr="00270FAA">
        <w:rPr>
          <w:sz w:val="20"/>
          <w:szCs w:val="20"/>
        </w:rPr>
        <w:t>__</w:t>
      </w:r>
      <w:r w:rsidRPr="00270FAA">
        <w:rPr>
          <w:sz w:val="20"/>
          <w:szCs w:val="20"/>
        </w:rPr>
        <w:t>__________</w:t>
      </w:r>
      <w:r w:rsidR="00466C29" w:rsidRPr="00270FAA">
        <w:rPr>
          <w:sz w:val="20"/>
          <w:szCs w:val="20"/>
        </w:rPr>
        <w:t>_______________</w:t>
      </w:r>
      <w:r w:rsidRPr="00270FAA">
        <w:rPr>
          <w:sz w:val="20"/>
          <w:szCs w:val="20"/>
        </w:rPr>
        <w:t>___________________</w:t>
      </w:r>
    </w:p>
    <w:p w14:paraId="54751F0E" w14:textId="77777777" w:rsidR="00C63FA4" w:rsidRPr="00270FAA" w:rsidRDefault="00C63FA4" w:rsidP="00270FAA">
      <w:pPr>
        <w:jc w:val="both"/>
        <w:rPr>
          <w:sz w:val="20"/>
          <w:szCs w:val="20"/>
        </w:rPr>
      </w:pPr>
    </w:p>
    <w:p w14:paraId="2C3533D4" w14:textId="77777777" w:rsidR="00C63FA4" w:rsidRPr="00270FAA" w:rsidRDefault="00C63FA4" w:rsidP="00270FAA">
      <w:pPr>
        <w:jc w:val="center"/>
        <w:rPr>
          <w:b/>
          <w:sz w:val="20"/>
          <w:szCs w:val="20"/>
        </w:rPr>
      </w:pPr>
      <w:r w:rsidRPr="00270FAA">
        <w:rPr>
          <w:b/>
          <w:sz w:val="20"/>
          <w:szCs w:val="20"/>
        </w:rPr>
        <w:t>DICHIARA</w:t>
      </w:r>
    </w:p>
    <w:p w14:paraId="10121A65" w14:textId="77777777" w:rsidR="00D41BF3" w:rsidRPr="00270FAA" w:rsidRDefault="00D41BF3" w:rsidP="00270FAA">
      <w:pPr>
        <w:jc w:val="both"/>
        <w:rPr>
          <w:sz w:val="20"/>
          <w:szCs w:val="20"/>
        </w:rPr>
      </w:pPr>
    </w:p>
    <w:p w14:paraId="218B4805" w14:textId="77777777" w:rsidR="00C63FA4" w:rsidRPr="00270FAA" w:rsidRDefault="00D41BF3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c</w:t>
      </w:r>
      <w:r w:rsidR="00C63FA4" w:rsidRPr="00270FAA">
        <w:rPr>
          <w:sz w:val="20"/>
          <w:szCs w:val="20"/>
        </w:rPr>
        <w:t>he tale contributo (barrare con una X le caselle interessate):</w:t>
      </w:r>
    </w:p>
    <w:p w14:paraId="7756AB8C" w14:textId="77777777" w:rsidR="00C63FA4" w:rsidRPr="00270FAA" w:rsidRDefault="00C63FA4" w:rsidP="00270FAA">
      <w:pPr>
        <w:jc w:val="both"/>
        <w:rPr>
          <w:sz w:val="20"/>
          <w:szCs w:val="20"/>
        </w:rPr>
      </w:pPr>
    </w:p>
    <w:p w14:paraId="530021DA" w14:textId="3428D178" w:rsidR="00C63FA4" w:rsidRPr="00270FAA" w:rsidRDefault="00C63FA4" w:rsidP="00270FAA">
      <w:pPr>
        <w:numPr>
          <w:ilvl w:val="0"/>
          <w:numId w:val="1"/>
        </w:numPr>
        <w:jc w:val="both"/>
        <w:rPr>
          <w:sz w:val="20"/>
          <w:szCs w:val="20"/>
        </w:rPr>
      </w:pPr>
      <w:r w:rsidRPr="00270FAA">
        <w:rPr>
          <w:b/>
          <w:sz w:val="20"/>
          <w:szCs w:val="20"/>
        </w:rPr>
        <w:t>Non è soggetto</w:t>
      </w:r>
      <w:r w:rsidRPr="00270FAA">
        <w:rPr>
          <w:sz w:val="20"/>
          <w:szCs w:val="20"/>
        </w:rPr>
        <w:t xml:space="preserve"> alla ritenuta d’acconto di cui all’art. 28, c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 xml:space="preserve"> 2, del D.P.R. 29.9.1973, n.</w:t>
      </w:r>
      <w:r w:rsidR="004E10A2" w:rsidRP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600, in quanto:</w:t>
      </w:r>
    </w:p>
    <w:p w14:paraId="471F9C1C" w14:textId="1E736057" w:rsidR="00C63FA4" w:rsidRPr="00270FAA" w:rsidRDefault="00C63FA4" w:rsidP="00270FAA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L</w:t>
      </w:r>
      <w:r w:rsidR="00466C29" w:rsidRPr="00270FAA">
        <w:rPr>
          <w:sz w:val="20"/>
          <w:szCs w:val="20"/>
        </w:rPr>
        <w:t>’impresa o l’A</w:t>
      </w:r>
      <w:r w:rsidRPr="00270FAA">
        <w:rPr>
          <w:sz w:val="20"/>
          <w:szCs w:val="20"/>
        </w:rPr>
        <w:t>ssociazione non svolge né in modo esclusivo, né occasionalmente, attività commerciale o assimilata di cui all’art.</w:t>
      </w:r>
      <w:r w:rsid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2195 del C.C. e non percepisce redditi di cui all’art.</w:t>
      </w:r>
      <w:r w:rsidR="00675610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51 del D.P.R. 597/</w:t>
      </w:r>
      <w:r w:rsidR="00600E76">
        <w:rPr>
          <w:sz w:val="20"/>
          <w:szCs w:val="20"/>
        </w:rPr>
        <w:t>19</w:t>
      </w:r>
      <w:r w:rsidRPr="00270FAA">
        <w:rPr>
          <w:sz w:val="20"/>
          <w:szCs w:val="20"/>
        </w:rPr>
        <w:t>73;</w:t>
      </w:r>
    </w:p>
    <w:p w14:paraId="22B4B7F0" w14:textId="046D8CCA" w:rsidR="00C63FA4" w:rsidRPr="00270FAA" w:rsidRDefault="00C63FA4" w:rsidP="00270FAA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 xml:space="preserve">Il contributo è diretto all’acquisto di beni strumentali per l’impresa o l’associazione, ancorché utilizzati </w:t>
      </w:r>
      <w:r w:rsidR="00675610">
        <w:rPr>
          <w:sz w:val="20"/>
          <w:szCs w:val="20"/>
        </w:rPr>
        <w:t>nel</w:t>
      </w:r>
      <w:r w:rsidRPr="00270FAA">
        <w:rPr>
          <w:sz w:val="20"/>
          <w:szCs w:val="20"/>
        </w:rPr>
        <w:t>l’ambito di un</w:t>
      </w:r>
      <w:r w:rsidR="00270FAA">
        <w:rPr>
          <w:sz w:val="20"/>
          <w:szCs w:val="20"/>
        </w:rPr>
        <w:t>’</w:t>
      </w:r>
      <w:r w:rsidRPr="00270FAA">
        <w:rPr>
          <w:sz w:val="20"/>
          <w:szCs w:val="20"/>
        </w:rPr>
        <w:t>attività commerciale;</w:t>
      </w:r>
    </w:p>
    <w:p w14:paraId="0A013CE5" w14:textId="7F4699C2" w:rsidR="00C63FA4" w:rsidRPr="00270FAA" w:rsidRDefault="00C63FA4" w:rsidP="00270FAA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 xml:space="preserve">Il contributo erogato in c/esercizio non è finalizzato ad attività svolta in regime d’impresa avente i caratteri della commercialità </w:t>
      </w:r>
      <w:r w:rsidR="00270FAA">
        <w:rPr>
          <w:sz w:val="20"/>
          <w:szCs w:val="20"/>
        </w:rPr>
        <w:t>a</w:t>
      </w:r>
      <w:r w:rsidRPr="00270FAA">
        <w:rPr>
          <w:sz w:val="20"/>
          <w:szCs w:val="20"/>
        </w:rPr>
        <w:t>i sensi degli artt. 51,</w:t>
      </w:r>
      <w:r w:rsid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108 e 111 del T.U.I.R. (D.P.R. 917/</w:t>
      </w:r>
      <w:r w:rsidR="00600E76">
        <w:rPr>
          <w:sz w:val="20"/>
          <w:szCs w:val="20"/>
        </w:rPr>
        <w:t>19</w:t>
      </w:r>
      <w:r w:rsidRPr="00270FAA">
        <w:rPr>
          <w:sz w:val="20"/>
          <w:szCs w:val="20"/>
        </w:rPr>
        <w:t>86) e le attività del fruitore sono svolte in conformità alle finalità istituzionali dell’ente;</w:t>
      </w:r>
    </w:p>
    <w:p w14:paraId="77B66840" w14:textId="77777777" w:rsidR="00600E76" w:rsidRDefault="00C63FA4" w:rsidP="00600E76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Il contributo è erogato ad O</w:t>
      </w:r>
      <w:r w:rsidR="00AE2894">
        <w:rPr>
          <w:sz w:val="20"/>
          <w:szCs w:val="20"/>
        </w:rPr>
        <w:t>NLUS</w:t>
      </w:r>
      <w:r w:rsidRPr="00270FAA">
        <w:rPr>
          <w:sz w:val="20"/>
          <w:szCs w:val="20"/>
        </w:rPr>
        <w:t xml:space="preserve"> (art.</w:t>
      </w:r>
      <w:r w:rsidR="00AE2894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16</w:t>
      </w:r>
      <w:r w:rsidR="00270FAA">
        <w:rPr>
          <w:sz w:val="20"/>
          <w:szCs w:val="20"/>
        </w:rPr>
        <w:t>,</w:t>
      </w:r>
      <w:r w:rsidRPr="00270FAA">
        <w:rPr>
          <w:sz w:val="20"/>
          <w:szCs w:val="20"/>
        </w:rPr>
        <w:t xml:space="preserve"> c.</w:t>
      </w:r>
      <w:r w:rsidR="00AE2894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1</w:t>
      </w:r>
      <w:r w:rsidR="00270FAA">
        <w:rPr>
          <w:sz w:val="20"/>
          <w:szCs w:val="20"/>
        </w:rPr>
        <w:t>,</w:t>
      </w:r>
      <w:r w:rsidRPr="00270FAA">
        <w:rPr>
          <w:sz w:val="20"/>
          <w:szCs w:val="20"/>
        </w:rPr>
        <w:t xml:space="preserve"> </w:t>
      </w:r>
      <w:proofErr w:type="spellStart"/>
      <w:r w:rsidRPr="00270FAA">
        <w:rPr>
          <w:sz w:val="20"/>
          <w:szCs w:val="20"/>
        </w:rPr>
        <w:t>D.Lgs.</w:t>
      </w:r>
      <w:proofErr w:type="spellEnd"/>
      <w:r w:rsidRPr="00270FAA">
        <w:rPr>
          <w:sz w:val="20"/>
          <w:szCs w:val="20"/>
        </w:rPr>
        <w:t xml:space="preserve"> 460/</w:t>
      </w:r>
      <w:r w:rsidR="00600E76">
        <w:rPr>
          <w:sz w:val="20"/>
          <w:szCs w:val="20"/>
        </w:rPr>
        <w:t>19</w:t>
      </w:r>
      <w:r w:rsidRPr="00270FAA">
        <w:rPr>
          <w:sz w:val="20"/>
          <w:szCs w:val="20"/>
        </w:rPr>
        <w:t xml:space="preserve">97); </w:t>
      </w:r>
    </w:p>
    <w:p w14:paraId="6F26E6DA" w14:textId="669EB486" w:rsidR="00C63FA4" w:rsidRPr="00600E76" w:rsidRDefault="00C63FA4" w:rsidP="00600E76">
      <w:pPr>
        <w:numPr>
          <w:ilvl w:val="1"/>
          <w:numId w:val="1"/>
        </w:numPr>
        <w:jc w:val="both"/>
        <w:rPr>
          <w:sz w:val="20"/>
          <w:szCs w:val="20"/>
        </w:rPr>
      </w:pPr>
      <w:r w:rsidRPr="00600E76">
        <w:rPr>
          <w:sz w:val="20"/>
          <w:szCs w:val="20"/>
        </w:rPr>
        <w:t>Il contributo è finalizzato ad attività liriche, concertistiche, coreutiche e bandistiche</w:t>
      </w:r>
      <w:r w:rsidR="00D41BF3" w:rsidRPr="00600E76">
        <w:rPr>
          <w:sz w:val="20"/>
          <w:szCs w:val="20"/>
        </w:rPr>
        <w:t xml:space="preserve"> (L</w:t>
      </w:r>
      <w:r w:rsidRPr="00600E76">
        <w:rPr>
          <w:sz w:val="20"/>
          <w:szCs w:val="20"/>
        </w:rPr>
        <w:t>egge 800/1967) di cui alla Legge 6</w:t>
      </w:r>
      <w:r w:rsidR="00600E76">
        <w:rPr>
          <w:sz w:val="20"/>
          <w:szCs w:val="20"/>
        </w:rPr>
        <w:t>.</w:t>
      </w:r>
      <w:r w:rsidRPr="00600E76">
        <w:rPr>
          <w:sz w:val="20"/>
          <w:szCs w:val="20"/>
        </w:rPr>
        <w:t>3</w:t>
      </w:r>
      <w:r w:rsidR="00600E76">
        <w:rPr>
          <w:sz w:val="20"/>
          <w:szCs w:val="20"/>
        </w:rPr>
        <w:t>.</w:t>
      </w:r>
      <w:r w:rsidRPr="00600E76">
        <w:rPr>
          <w:sz w:val="20"/>
          <w:szCs w:val="20"/>
        </w:rPr>
        <w:t>1980</w:t>
      </w:r>
      <w:r w:rsidR="004E10A2" w:rsidRPr="00600E76">
        <w:rPr>
          <w:sz w:val="20"/>
          <w:szCs w:val="20"/>
        </w:rPr>
        <w:t>,</w:t>
      </w:r>
      <w:r w:rsidRPr="00600E76">
        <w:rPr>
          <w:sz w:val="20"/>
          <w:szCs w:val="20"/>
        </w:rPr>
        <w:t xml:space="preserve"> n.</w:t>
      </w:r>
      <w:r w:rsidR="00D41BF3" w:rsidRPr="00600E76">
        <w:rPr>
          <w:sz w:val="20"/>
          <w:szCs w:val="20"/>
        </w:rPr>
        <w:t xml:space="preserve"> </w:t>
      </w:r>
      <w:r w:rsidRPr="00600E76">
        <w:rPr>
          <w:sz w:val="20"/>
          <w:szCs w:val="20"/>
        </w:rPr>
        <w:t>54.</w:t>
      </w:r>
    </w:p>
    <w:p w14:paraId="427320D2" w14:textId="77777777" w:rsidR="00C63FA4" w:rsidRPr="00270FAA" w:rsidRDefault="00C63FA4" w:rsidP="00270FAA">
      <w:pPr>
        <w:ind w:left="1080"/>
        <w:jc w:val="both"/>
        <w:rPr>
          <w:sz w:val="20"/>
          <w:szCs w:val="20"/>
        </w:rPr>
      </w:pPr>
    </w:p>
    <w:p w14:paraId="55BEFA38" w14:textId="27D94750" w:rsidR="00C63FA4" w:rsidRPr="00270FAA" w:rsidRDefault="00C63FA4" w:rsidP="00270FAA">
      <w:pPr>
        <w:numPr>
          <w:ilvl w:val="0"/>
          <w:numId w:val="1"/>
        </w:numPr>
        <w:jc w:val="both"/>
        <w:rPr>
          <w:sz w:val="20"/>
          <w:szCs w:val="20"/>
        </w:rPr>
      </w:pPr>
      <w:r w:rsidRPr="00270FAA">
        <w:rPr>
          <w:b/>
          <w:sz w:val="20"/>
          <w:szCs w:val="20"/>
        </w:rPr>
        <w:t>È soggetto</w:t>
      </w:r>
      <w:r w:rsidRPr="00270FAA">
        <w:rPr>
          <w:sz w:val="20"/>
          <w:szCs w:val="20"/>
        </w:rPr>
        <w:t xml:space="preserve"> all’applicazione della ritenuta d’acconto di cui all’art. 28, c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 xml:space="preserve"> 2, del D.P.R. 29.9.1973, n. </w:t>
      </w:r>
      <w:smartTag w:uri="urn:schemas-microsoft-com:office:smarttags" w:element="metricconverter">
        <w:smartTagPr>
          <w:attr w:name="ProductID" w:val="600, in"/>
        </w:smartTagPr>
        <w:r w:rsidRPr="00270FAA">
          <w:rPr>
            <w:sz w:val="20"/>
            <w:szCs w:val="20"/>
          </w:rPr>
          <w:t>600, in</w:t>
        </w:r>
      </w:smartTag>
      <w:r w:rsidRPr="00270FAA">
        <w:rPr>
          <w:sz w:val="20"/>
          <w:szCs w:val="20"/>
        </w:rPr>
        <w:t xml:space="preserve"> quanto:</w:t>
      </w:r>
    </w:p>
    <w:p w14:paraId="1A921FB2" w14:textId="77777777" w:rsidR="00C63FA4" w:rsidRPr="00270FAA" w:rsidRDefault="00C63FA4" w:rsidP="00270FAA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Il contributo è erogato in c/esercizio ad impresa;</w:t>
      </w:r>
    </w:p>
    <w:p w14:paraId="72D6B1F9" w14:textId="6634C418" w:rsidR="00C63FA4" w:rsidRPr="00270FAA" w:rsidRDefault="00C63FA4" w:rsidP="00270FAA">
      <w:pPr>
        <w:numPr>
          <w:ilvl w:val="1"/>
          <w:numId w:val="1"/>
        </w:num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Il contributo è erogato in c/esercizio ad ente non commerciale per lo svolgimento di attività che presenta i caratteri della commercialità ai sensi degli art</w:t>
      </w:r>
      <w:r w:rsidR="00675610">
        <w:rPr>
          <w:sz w:val="20"/>
          <w:szCs w:val="20"/>
        </w:rPr>
        <w:t>t.</w:t>
      </w:r>
      <w:r w:rsidRPr="00270FAA">
        <w:rPr>
          <w:sz w:val="20"/>
          <w:szCs w:val="20"/>
        </w:rPr>
        <w:t xml:space="preserve"> 51,</w:t>
      </w:r>
      <w:r w:rsidR="004E10A2" w:rsidRP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>108 e 111 del T.U.I.R. (D.P.R. 917/</w:t>
      </w:r>
      <w:r w:rsidR="00600E76">
        <w:rPr>
          <w:sz w:val="20"/>
          <w:szCs w:val="20"/>
        </w:rPr>
        <w:t>19</w:t>
      </w:r>
      <w:r w:rsidRPr="00270FAA">
        <w:rPr>
          <w:sz w:val="20"/>
          <w:szCs w:val="20"/>
        </w:rPr>
        <w:t>86).</w:t>
      </w:r>
    </w:p>
    <w:p w14:paraId="31769425" w14:textId="77777777" w:rsidR="00C63FA4" w:rsidRPr="00270FAA" w:rsidRDefault="00C63FA4" w:rsidP="00270FAA">
      <w:pPr>
        <w:jc w:val="both"/>
        <w:rPr>
          <w:sz w:val="20"/>
          <w:szCs w:val="20"/>
        </w:rPr>
      </w:pPr>
    </w:p>
    <w:p w14:paraId="2D1E1E7E" w14:textId="77777777" w:rsidR="00C63FA4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 xml:space="preserve">Esonera, pertanto, </w:t>
      </w:r>
      <w:r w:rsidR="007D1F46" w:rsidRPr="00270FAA">
        <w:rPr>
          <w:sz w:val="20"/>
          <w:szCs w:val="20"/>
        </w:rPr>
        <w:t xml:space="preserve">il Comune di </w:t>
      </w:r>
      <w:r w:rsidR="008F0C8A" w:rsidRPr="00270FAA">
        <w:rPr>
          <w:sz w:val="20"/>
          <w:szCs w:val="20"/>
        </w:rPr>
        <w:t xml:space="preserve">Almè </w:t>
      </w:r>
      <w:r w:rsidRPr="00270FAA">
        <w:rPr>
          <w:sz w:val="20"/>
          <w:szCs w:val="20"/>
        </w:rPr>
        <w:t>da ogni responsabilità a livello fiscale, amministrativo e penale qualora la presente dichiarazione non dovesse corrispondere al vero per diversa imposizione accertata dai relativi Uffici Finanziari.</w:t>
      </w:r>
    </w:p>
    <w:p w14:paraId="77849373" w14:textId="77777777" w:rsidR="00C63FA4" w:rsidRPr="00270FAA" w:rsidRDefault="00C63FA4" w:rsidP="00270FAA">
      <w:pPr>
        <w:jc w:val="both"/>
        <w:rPr>
          <w:sz w:val="20"/>
          <w:szCs w:val="20"/>
        </w:rPr>
      </w:pPr>
    </w:p>
    <w:p w14:paraId="6B19B536" w14:textId="586A1BC7" w:rsidR="00C63FA4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Il/La sottoscritto/a, ai sensi dell’art. 76, c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 xml:space="preserve"> 1, del D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>P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>R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 xml:space="preserve"> 445/2000, attesta di essere consapevole che la falsità in atti e le autodichiarazioni mendaci sono punite ai sensi del </w:t>
      </w:r>
      <w:proofErr w:type="gramStart"/>
      <w:r w:rsidRPr="00270FAA">
        <w:rPr>
          <w:sz w:val="20"/>
          <w:szCs w:val="20"/>
        </w:rPr>
        <w:t>codice penale</w:t>
      </w:r>
      <w:proofErr w:type="gramEnd"/>
      <w:r w:rsidRPr="00270FAA">
        <w:rPr>
          <w:sz w:val="20"/>
          <w:szCs w:val="20"/>
        </w:rPr>
        <w:t xml:space="preserve"> e delle leggi speciali in materia. </w:t>
      </w:r>
    </w:p>
    <w:p w14:paraId="75C48A8D" w14:textId="77777777" w:rsidR="00573AF6" w:rsidRPr="00270FAA" w:rsidRDefault="00573AF6" w:rsidP="00270FAA">
      <w:pPr>
        <w:jc w:val="both"/>
        <w:rPr>
          <w:sz w:val="20"/>
          <w:szCs w:val="20"/>
        </w:rPr>
      </w:pPr>
    </w:p>
    <w:p w14:paraId="5449D406" w14:textId="08AF29E9" w:rsidR="00C63FA4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>Dichiara</w:t>
      </w:r>
      <w:r w:rsidR="00270FAA">
        <w:rPr>
          <w:sz w:val="20"/>
          <w:szCs w:val="20"/>
        </w:rPr>
        <w:t>,</w:t>
      </w:r>
      <w:r w:rsidRPr="00270FAA">
        <w:rPr>
          <w:sz w:val="20"/>
          <w:szCs w:val="20"/>
        </w:rPr>
        <w:t xml:space="preserve"> inoltre</w:t>
      </w:r>
      <w:r w:rsidR="00270FAA">
        <w:rPr>
          <w:sz w:val="20"/>
          <w:szCs w:val="20"/>
        </w:rPr>
        <w:t>,</w:t>
      </w:r>
      <w:r w:rsidRPr="00270FAA">
        <w:rPr>
          <w:sz w:val="20"/>
          <w:szCs w:val="20"/>
        </w:rPr>
        <w:t xml:space="preserve"> di essere a conoscenza che, ai sensi dell’art. 75 del D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>P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>R</w:t>
      </w:r>
      <w:r w:rsidR="00270FAA">
        <w:rPr>
          <w:sz w:val="20"/>
          <w:szCs w:val="20"/>
        </w:rPr>
        <w:t>.</w:t>
      </w:r>
      <w:r w:rsidRPr="00270FAA">
        <w:rPr>
          <w:sz w:val="20"/>
          <w:szCs w:val="20"/>
        </w:rPr>
        <w:t xml:space="preserve"> 445/2000, qualora d</w:t>
      </w:r>
      <w:r w:rsidR="00466C29" w:rsidRPr="00270FAA">
        <w:rPr>
          <w:sz w:val="20"/>
          <w:szCs w:val="20"/>
        </w:rPr>
        <w:t>a</w:t>
      </w:r>
      <w:r w:rsidRPr="00270FAA">
        <w:rPr>
          <w:sz w:val="20"/>
          <w:szCs w:val="20"/>
        </w:rPr>
        <w:t>l controllo delle dichiarazioni qui rese emerga la non veridicità del contenuto della dichiarazione, sarà decaduto dai benefici eventualmente conseguenti al provvedimento emanato sulla base della dichiarazione mendace.</w:t>
      </w:r>
    </w:p>
    <w:p w14:paraId="2F57CA50" w14:textId="3F64775D" w:rsidR="00C63FA4" w:rsidRPr="00270FAA" w:rsidRDefault="00C63FA4" w:rsidP="00270FAA">
      <w:pPr>
        <w:jc w:val="both"/>
        <w:rPr>
          <w:sz w:val="20"/>
          <w:szCs w:val="20"/>
        </w:rPr>
      </w:pPr>
    </w:p>
    <w:p w14:paraId="40001120" w14:textId="77777777" w:rsidR="00573AF6" w:rsidRPr="00270FAA" w:rsidRDefault="00573AF6" w:rsidP="00270FAA">
      <w:pPr>
        <w:ind w:right="-1"/>
        <w:jc w:val="both"/>
        <w:rPr>
          <w:rFonts w:eastAsia="Calibri"/>
          <w:sz w:val="20"/>
          <w:szCs w:val="20"/>
          <w:lang w:eastAsia="en-US"/>
        </w:rPr>
      </w:pPr>
      <w:bookmarkStart w:id="0" w:name="_Hlk66346944"/>
      <w:r w:rsidRPr="00270FAA">
        <w:rPr>
          <w:sz w:val="20"/>
          <w:szCs w:val="20"/>
        </w:rPr>
        <w:t xml:space="preserve">Prende atto che i propri dati sopra indicati sono trattati </w:t>
      </w:r>
      <w:r w:rsidRPr="00270FAA">
        <w:rPr>
          <w:rFonts w:eastAsiaTheme="minorHAnsi"/>
          <w:sz w:val="20"/>
          <w:szCs w:val="20"/>
          <w:lang w:eastAsia="en-US"/>
        </w:rPr>
        <w:t xml:space="preserve">secondo quanto previsto dal Regolamento Generale Protezione Dati del 27 aprile 2016, n. 679 e che sul sito istituzionale </w:t>
      </w:r>
      <w:hyperlink r:id="rId8" w:history="1">
        <w:r w:rsidRPr="00270FAA">
          <w:rPr>
            <w:rStyle w:val="Collegamentoipertestuale"/>
            <w:rFonts w:eastAsiaTheme="minorHAnsi"/>
            <w:sz w:val="20"/>
            <w:szCs w:val="20"/>
            <w:lang w:eastAsia="en-US"/>
          </w:rPr>
          <w:t>Comune.Alme.bg.it – Homepage – Trasparenza – Amministrazione Trasparente – Altri contenuti-Privacy – Privacy-Informazioni – Informativa Privacy-</w:t>
        </w:r>
        <w:r w:rsidRPr="00270FAA">
          <w:rPr>
            <w:rStyle w:val="Collegamentoipertestuale"/>
            <w:sz w:val="20"/>
            <w:szCs w:val="20"/>
          </w:rPr>
          <w:t>Servizi Sociali</w:t>
        </w:r>
      </w:hyperlink>
      <w:r w:rsidRPr="00270FAA">
        <w:rPr>
          <w:sz w:val="20"/>
          <w:szCs w:val="20"/>
        </w:rPr>
        <w:t xml:space="preserve"> è pubblicata l’informativa privacy completa</w:t>
      </w:r>
      <w:r w:rsidRPr="00270FAA">
        <w:rPr>
          <w:rFonts w:eastAsia="Calibri"/>
          <w:sz w:val="20"/>
          <w:szCs w:val="20"/>
          <w:lang w:eastAsia="en-US"/>
        </w:rPr>
        <w:t>.</w:t>
      </w:r>
    </w:p>
    <w:bookmarkEnd w:id="0"/>
    <w:p w14:paraId="0C440F0B" w14:textId="2A01CDD2" w:rsidR="00573AF6" w:rsidRPr="00C03266" w:rsidRDefault="00573AF6" w:rsidP="00270FAA">
      <w:pPr>
        <w:jc w:val="both"/>
        <w:rPr>
          <w:sz w:val="20"/>
          <w:szCs w:val="20"/>
        </w:rPr>
      </w:pPr>
    </w:p>
    <w:p w14:paraId="07D58D7D" w14:textId="77777777" w:rsidR="00675610" w:rsidRPr="00C03266" w:rsidRDefault="00564A83" w:rsidP="00270FAA">
      <w:pPr>
        <w:jc w:val="both"/>
        <w:rPr>
          <w:sz w:val="20"/>
          <w:szCs w:val="20"/>
        </w:rPr>
      </w:pPr>
      <w:r w:rsidRPr="00C03266">
        <w:rPr>
          <w:sz w:val="20"/>
          <w:szCs w:val="20"/>
        </w:rPr>
        <w:t>_____________</w:t>
      </w:r>
      <w:r w:rsidR="00573AF6" w:rsidRPr="00C03266">
        <w:rPr>
          <w:sz w:val="20"/>
          <w:szCs w:val="20"/>
        </w:rPr>
        <w:t>,</w:t>
      </w:r>
      <w:r w:rsidRPr="00C03266">
        <w:rPr>
          <w:sz w:val="20"/>
          <w:szCs w:val="20"/>
        </w:rPr>
        <w:t xml:space="preserve"> </w:t>
      </w:r>
      <w:r w:rsidR="00C63FA4" w:rsidRPr="00C03266">
        <w:rPr>
          <w:sz w:val="20"/>
          <w:szCs w:val="20"/>
        </w:rPr>
        <w:t>______________________</w:t>
      </w:r>
    </w:p>
    <w:p w14:paraId="016965EA" w14:textId="77777777" w:rsidR="00675610" w:rsidRPr="00C03266" w:rsidRDefault="00675610" w:rsidP="00270FAA">
      <w:pPr>
        <w:jc w:val="both"/>
        <w:rPr>
          <w:b/>
          <w:sz w:val="20"/>
          <w:szCs w:val="20"/>
        </w:rPr>
      </w:pPr>
    </w:p>
    <w:p w14:paraId="2C0819DD" w14:textId="5CF424D5" w:rsidR="00675610" w:rsidRPr="00C03266" w:rsidRDefault="00675610" w:rsidP="00675610">
      <w:pPr>
        <w:tabs>
          <w:tab w:val="center" w:pos="6521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C03266">
        <w:rPr>
          <w:color w:val="000000"/>
          <w:sz w:val="20"/>
          <w:szCs w:val="20"/>
        </w:rPr>
        <w:tab/>
      </w:r>
      <w:r w:rsidRPr="00C03266">
        <w:rPr>
          <w:b/>
          <w:sz w:val="20"/>
          <w:szCs w:val="20"/>
        </w:rPr>
        <w:t>TIMBRO E FIRMA</w:t>
      </w:r>
      <w:r w:rsidRPr="00C03266">
        <w:rPr>
          <w:sz w:val="20"/>
          <w:szCs w:val="20"/>
        </w:rPr>
        <w:t xml:space="preserve"> (*) (**)</w:t>
      </w:r>
    </w:p>
    <w:p w14:paraId="4DD4FCA4" w14:textId="77777777" w:rsidR="00675610" w:rsidRPr="00C03266" w:rsidRDefault="00675610" w:rsidP="00675610">
      <w:pPr>
        <w:tabs>
          <w:tab w:val="center" w:pos="6521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C03266">
        <w:rPr>
          <w:color w:val="000000"/>
          <w:sz w:val="20"/>
          <w:szCs w:val="20"/>
        </w:rPr>
        <w:tab/>
        <w:t>_________________</w:t>
      </w:r>
    </w:p>
    <w:p w14:paraId="7EECF2BF" w14:textId="77777777" w:rsidR="00675610" w:rsidRPr="00C03266" w:rsidRDefault="00675610" w:rsidP="00675610">
      <w:pPr>
        <w:tabs>
          <w:tab w:val="center" w:pos="6521"/>
        </w:tabs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C03266">
        <w:rPr>
          <w:i/>
          <w:iCs/>
          <w:color w:val="000000"/>
          <w:sz w:val="20"/>
          <w:szCs w:val="20"/>
        </w:rPr>
        <w:tab/>
        <w:t>(firma leggibile)</w:t>
      </w:r>
    </w:p>
    <w:p w14:paraId="501149B5" w14:textId="77777777" w:rsidR="00466C29" w:rsidRPr="00C03266" w:rsidRDefault="00466C29" w:rsidP="00270FAA">
      <w:pPr>
        <w:jc w:val="both"/>
        <w:rPr>
          <w:sz w:val="20"/>
          <w:szCs w:val="20"/>
        </w:rPr>
      </w:pPr>
    </w:p>
    <w:p w14:paraId="42458A5B" w14:textId="77777777" w:rsidR="00466C29" w:rsidRPr="00C03266" w:rsidRDefault="00466C29" w:rsidP="00270FAA">
      <w:pPr>
        <w:jc w:val="both"/>
        <w:rPr>
          <w:sz w:val="20"/>
          <w:szCs w:val="20"/>
        </w:rPr>
      </w:pPr>
    </w:p>
    <w:p w14:paraId="00D9AA97" w14:textId="77777777" w:rsidR="00C63FA4" w:rsidRPr="00270FAA" w:rsidRDefault="00C63FA4" w:rsidP="00270FAA">
      <w:pPr>
        <w:jc w:val="both"/>
        <w:rPr>
          <w:sz w:val="20"/>
          <w:szCs w:val="20"/>
        </w:rPr>
      </w:pPr>
      <w:r w:rsidRPr="00270FAA">
        <w:rPr>
          <w:sz w:val="20"/>
          <w:szCs w:val="20"/>
        </w:rPr>
        <w:t xml:space="preserve">(*) </w:t>
      </w:r>
      <w:proofErr w:type="gramStart"/>
      <w:r w:rsidRPr="00270FAA">
        <w:rPr>
          <w:sz w:val="20"/>
          <w:szCs w:val="20"/>
        </w:rPr>
        <w:t>E’</w:t>
      </w:r>
      <w:proofErr w:type="gramEnd"/>
      <w:r w:rsidRPr="00270FAA">
        <w:rPr>
          <w:sz w:val="20"/>
          <w:szCs w:val="20"/>
        </w:rPr>
        <w:t xml:space="preserve"> condizione necessaria, ai fini della liquidazione del contributo, </w:t>
      </w:r>
      <w:r w:rsidRPr="00270FAA">
        <w:rPr>
          <w:b/>
          <w:sz w:val="20"/>
          <w:szCs w:val="20"/>
        </w:rPr>
        <w:t>apporre il timbro</w:t>
      </w:r>
      <w:r w:rsidRPr="00270FAA">
        <w:rPr>
          <w:sz w:val="20"/>
          <w:szCs w:val="20"/>
        </w:rPr>
        <w:t>, oppure, effettuare la dichiarazione su carta intestata dall’impresa.</w:t>
      </w:r>
    </w:p>
    <w:p w14:paraId="39721B0D" w14:textId="7D144B6C" w:rsidR="00C63FA4" w:rsidRPr="00270FAA" w:rsidRDefault="00C63FA4" w:rsidP="00270FAA">
      <w:pPr>
        <w:jc w:val="both"/>
        <w:rPr>
          <w:b/>
          <w:sz w:val="20"/>
          <w:szCs w:val="20"/>
        </w:rPr>
      </w:pPr>
      <w:r w:rsidRPr="00270FAA">
        <w:rPr>
          <w:sz w:val="20"/>
          <w:szCs w:val="20"/>
        </w:rPr>
        <w:t>(**) Ai sensi de</w:t>
      </w:r>
      <w:r w:rsidR="00270FAA">
        <w:rPr>
          <w:sz w:val="20"/>
          <w:szCs w:val="20"/>
        </w:rPr>
        <w:t xml:space="preserve">gli </w:t>
      </w:r>
      <w:r w:rsidRPr="00270FAA">
        <w:rPr>
          <w:sz w:val="20"/>
          <w:szCs w:val="20"/>
        </w:rPr>
        <w:t>artt. 38,</w:t>
      </w:r>
      <w:r w:rsidR="00D41BF3" w:rsidRPr="00270FAA">
        <w:rPr>
          <w:sz w:val="20"/>
          <w:szCs w:val="20"/>
        </w:rPr>
        <w:t xml:space="preserve"> c.</w:t>
      </w:r>
      <w:r w:rsid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 xml:space="preserve">2, e 47 del D.P.R. 445/00, la presente dichiarazione </w:t>
      </w:r>
      <w:r w:rsidR="008F0C8A" w:rsidRPr="00270FAA">
        <w:rPr>
          <w:sz w:val="20"/>
          <w:szCs w:val="20"/>
        </w:rPr>
        <w:t>deve essere</w:t>
      </w:r>
      <w:r w:rsidR="00466C29" w:rsidRPr="00270FAA">
        <w:rPr>
          <w:sz w:val="20"/>
          <w:szCs w:val="20"/>
        </w:rPr>
        <w:t xml:space="preserve"> </w:t>
      </w:r>
      <w:r w:rsidRPr="00270FAA">
        <w:rPr>
          <w:sz w:val="20"/>
          <w:szCs w:val="20"/>
        </w:rPr>
        <w:t xml:space="preserve">trasmessa </w:t>
      </w:r>
      <w:r w:rsidRPr="00270FAA">
        <w:rPr>
          <w:b/>
          <w:sz w:val="20"/>
          <w:szCs w:val="20"/>
        </w:rPr>
        <w:t>unitamente a copia fotostatica non autentica di un documento di identità del sottoscrittore.</w:t>
      </w:r>
    </w:p>
    <w:sectPr w:rsidR="00C63FA4" w:rsidRPr="00270FAA" w:rsidSect="00564A83">
      <w:pgSz w:w="11907" w:h="16840" w:code="9"/>
      <w:pgMar w:top="851" w:right="1077" w:bottom="851" w:left="567" w:header="709" w:footer="709" w:gutter="0"/>
      <w:paperSrc w:first="15" w:other="15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D73D3" w14:textId="77777777" w:rsidR="0039515D" w:rsidRDefault="0039515D">
      <w:r>
        <w:separator/>
      </w:r>
    </w:p>
  </w:endnote>
  <w:endnote w:type="continuationSeparator" w:id="0">
    <w:p w14:paraId="4AA9C838" w14:textId="77777777" w:rsidR="0039515D" w:rsidRDefault="0039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4A467" w14:textId="77777777" w:rsidR="0039515D" w:rsidRDefault="0039515D">
      <w:r>
        <w:separator/>
      </w:r>
    </w:p>
  </w:footnote>
  <w:footnote w:type="continuationSeparator" w:id="0">
    <w:p w14:paraId="4C689C3F" w14:textId="77777777" w:rsidR="0039515D" w:rsidRDefault="0039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864E4"/>
    <w:multiLevelType w:val="hybridMultilevel"/>
    <w:tmpl w:val="A49EC8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6EE"/>
    <w:rsid w:val="000E1C40"/>
    <w:rsid w:val="001836EE"/>
    <w:rsid w:val="002638EE"/>
    <w:rsid w:val="00270FAA"/>
    <w:rsid w:val="003205D9"/>
    <w:rsid w:val="003471D4"/>
    <w:rsid w:val="0036676F"/>
    <w:rsid w:val="0039515D"/>
    <w:rsid w:val="003C510C"/>
    <w:rsid w:val="00423326"/>
    <w:rsid w:val="00466C29"/>
    <w:rsid w:val="00493E62"/>
    <w:rsid w:val="004B1D63"/>
    <w:rsid w:val="004C4760"/>
    <w:rsid w:val="004E10A2"/>
    <w:rsid w:val="00554EB0"/>
    <w:rsid w:val="00564A83"/>
    <w:rsid w:val="00573AF6"/>
    <w:rsid w:val="005F6479"/>
    <w:rsid w:val="00600E76"/>
    <w:rsid w:val="0063524F"/>
    <w:rsid w:val="0066767D"/>
    <w:rsid w:val="00675610"/>
    <w:rsid w:val="007D1F46"/>
    <w:rsid w:val="008723A9"/>
    <w:rsid w:val="008908B7"/>
    <w:rsid w:val="008F0C8A"/>
    <w:rsid w:val="00AE2894"/>
    <w:rsid w:val="00AE2A87"/>
    <w:rsid w:val="00B03F1C"/>
    <w:rsid w:val="00B20661"/>
    <w:rsid w:val="00B33B17"/>
    <w:rsid w:val="00BB03E3"/>
    <w:rsid w:val="00BE7C5F"/>
    <w:rsid w:val="00C03266"/>
    <w:rsid w:val="00C07FB8"/>
    <w:rsid w:val="00C43E8C"/>
    <w:rsid w:val="00C63FA4"/>
    <w:rsid w:val="00D41BF3"/>
    <w:rsid w:val="00D61D9A"/>
    <w:rsid w:val="00DC5DA1"/>
    <w:rsid w:val="00EB334D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B7CF26E"/>
  <w15:docId w15:val="{46C2F7C8-28C5-4EB5-A1E3-7AF6B4D5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5D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5D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205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05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3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16005/zf/index.php/trasparenza/index/index/categoria/2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cambio_Dati\Modulistica\Dichiarazione%20responsabilit&#224;%20contributi%20economic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10EF-BFA2-46CC-A392-29205B5C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responsabilità contributi economici.dot</Template>
  <TotalTime>46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RESPONSABILITA’</vt:lpstr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RESPONSABILITA’</dc:title>
  <dc:creator>Norma Donadoni</dc:creator>
  <cp:lastModifiedBy>segreteria</cp:lastModifiedBy>
  <cp:revision>11</cp:revision>
  <cp:lastPrinted>2015-11-04T08:22:00Z</cp:lastPrinted>
  <dcterms:created xsi:type="dcterms:W3CDTF">2018-06-01T10:40:00Z</dcterms:created>
  <dcterms:modified xsi:type="dcterms:W3CDTF">2021-04-08T07:48:00Z</dcterms:modified>
</cp:coreProperties>
</file>